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F91E" w14:textId="77777777" w:rsidR="002F0B27" w:rsidRDefault="002F0B27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1A14A4"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1A14A4"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2F0B27" w14:paraId="7E92B308" w14:textId="77777777">
        <w:tblPrEx>
          <w:tblCellMar>
            <w:top w:w="0" w:type="dxa"/>
            <w:bottom w:w="0" w:type="dxa"/>
          </w:tblCellMar>
        </w:tblPrEx>
        <w:trPr>
          <w:cantSplit/>
          <w:trHeight w:val="5681"/>
        </w:trPr>
        <w:tc>
          <w:tcPr>
            <w:tcW w:w="8505" w:type="dxa"/>
            <w:gridSpan w:val="2"/>
            <w:vAlign w:val="center"/>
          </w:tcPr>
          <w:p w14:paraId="74DAAC64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041476E3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14:paraId="20218E00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ind w:left="4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釜石市長　　</w:t>
            </w:r>
            <w:r w:rsidR="008F3823">
              <w:rPr>
                <w:rFonts w:ascii="ＭＳ 明朝" w:hint="eastAsia"/>
              </w:rPr>
              <w:t>宛て</w:t>
            </w:r>
          </w:p>
          <w:p w14:paraId="42515DEE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14:paraId="468D5BB0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申請人　</w:t>
            </w:r>
            <w:r>
              <w:rPr>
                <w:rFonts w:ascii="ＭＳ 明朝" w:hint="eastAsia"/>
                <w:spacing w:val="210"/>
              </w:rPr>
              <w:t>住</w:t>
            </w:r>
            <w:r>
              <w:rPr>
                <w:rFonts w:ascii="ＭＳ 明朝" w:hint="eastAsia"/>
              </w:rPr>
              <w:t>所</w:t>
            </w:r>
            <w:r>
              <w:rPr>
                <w:rFonts w:ascii="ＭＳ 明朝" w:hint="eastAsia"/>
                <w:u w:val="single"/>
              </w:rPr>
              <w:t xml:space="preserve">　　　　　　　　　　　　　</w:t>
            </w:r>
          </w:p>
          <w:p w14:paraId="38033BD1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氏</w:t>
            </w:r>
            <w:r>
              <w:rPr>
                <w:rFonts w:ascii="ＭＳ 明朝" w:hint="eastAsia"/>
              </w:rPr>
              <w:t>名</w:t>
            </w:r>
            <w:r>
              <w:rPr>
                <w:rFonts w:ascii="ＭＳ 明朝" w:hint="eastAsia"/>
                <w:u w:val="single"/>
              </w:rPr>
              <w:t xml:space="preserve">　　　　　　　　　　　</w:t>
            </w:r>
            <w:r w:rsidR="008F3823">
              <w:rPr>
                <w:rFonts w:ascii="ＭＳ 明朝" w:hint="eastAsia"/>
                <w:u w:val="single"/>
              </w:rPr>
              <w:t xml:space="preserve">　</w:t>
            </w:r>
            <w:r>
              <w:rPr>
                <w:rFonts w:ascii="ＭＳ 明朝" w:hint="eastAsia"/>
                <w:u w:val="single"/>
              </w:rPr>
              <w:t xml:space="preserve">　</w:t>
            </w:r>
          </w:p>
          <w:p w14:paraId="6F1A8256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連絡</w:t>
            </w:r>
            <w:r>
              <w:rPr>
                <w:rFonts w:ascii="ＭＳ 明朝" w:hint="eastAsia"/>
              </w:rPr>
              <w:t xml:space="preserve">先　</w:t>
            </w:r>
            <w:r>
              <w:rPr>
                <w:rFonts w:ascii="ＭＳ 明朝" w:hint="eastAsia"/>
                <w:u w:val="single"/>
              </w:rPr>
              <w:t xml:space="preserve">電話　　　　　　　　　　</w:t>
            </w:r>
          </w:p>
          <w:p w14:paraId="67070D08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職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int="eastAsia"/>
                <w:u w:val="single"/>
              </w:rPr>
              <w:t xml:space="preserve">　　　　　　　　　　　　　</w:t>
            </w:r>
          </w:p>
          <w:p w14:paraId="148BEC69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14:paraId="56F93F53" w14:textId="77777777" w:rsidR="002F0B27" w:rsidRDefault="004C14CB">
            <w:pPr>
              <w:wordWrap w:val="0"/>
              <w:overflowPunct w:val="0"/>
              <w:autoSpaceDE w:val="0"/>
              <w:autoSpaceDN w:val="0"/>
              <w:spacing w:line="360" w:lineRule="auto"/>
              <w:ind w:left="2800" w:right="280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都市広場</w:t>
            </w:r>
            <w:r w:rsidR="002F0B27">
              <w:rPr>
                <w:rFonts w:ascii="ＭＳ 明朝" w:hint="eastAsia"/>
              </w:rPr>
              <w:t>内行為許可申請書</w:t>
            </w:r>
          </w:p>
          <w:p w14:paraId="32FF426C" w14:textId="77777777" w:rsidR="002F0B27" w:rsidRPr="004C14CB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14:paraId="05A3F8F6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釜石市</w:t>
            </w:r>
            <w:r w:rsidR="004C14CB">
              <w:rPr>
                <w:rFonts w:ascii="ＭＳ 明朝" w:hint="eastAsia"/>
              </w:rPr>
              <w:t>都市広場</w:t>
            </w:r>
            <w:r>
              <w:rPr>
                <w:rFonts w:ascii="ＭＳ 明朝" w:hint="eastAsia"/>
              </w:rPr>
              <w:t>条例第</w:t>
            </w:r>
            <w:r w:rsidR="004C14CB"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項の規定により、次のとおり</w:t>
            </w:r>
            <w:r w:rsidR="004C14CB">
              <w:rPr>
                <w:rFonts w:ascii="ＭＳ 明朝" w:hint="eastAsia"/>
              </w:rPr>
              <w:t>都市広場</w:t>
            </w:r>
            <w:r>
              <w:rPr>
                <w:rFonts w:ascii="ＭＳ 明朝" w:hint="eastAsia"/>
              </w:rPr>
              <w:t>内行為の許可を受けたいので、申請します。</w:t>
            </w:r>
          </w:p>
        </w:tc>
      </w:tr>
      <w:tr w:rsidR="002F0B27" w14:paraId="6D8BA322" w14:textId="77777777" w:rsidTr="005671F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10" w:type="dxa"/>
            <w:vAlign w:val="center"/>
          </w:tcPr>
          <w:p w14:paraId="5CEB268D" w14:textId="77777777" w:rsidR="002F0B27" w:rsidRDefault="002F0B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行為を行う場所</w:t>
            </w:r>
          </w:p>
        </w:tc>
        <w:tc>
          <w:tcPr>
            <w:tcW w:w="6195" w:type="dxa"/>
            <w:vAlign w:val="center"/>
          </w:tcPr>
          <w:p w14:paraId="4432D7BF" w14:textId="77777777" w:rsidR="002F0B27" w:rsidRDefault="002F0B27" w:rsidP="005671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B27" w14:paraId="79D7A8F3" w14:textId="77777777" w:rsidTr="005671F5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310" w:type="dxa"/>
            <w:vAlign w:val="center"/>
          </w:tcPr>
          <w:p w14:paraId="20FE4D02" w14:textId="77777777" w:rsidR="002F0B27" w:rsidRDefault="002F0B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行為の目的</w:t>
            </w:r>
          </w:p>
        </w:tc>
        <w:tc>
          <w:tcPr>
            <w:tcW w:w="6195" w:type="dxa"/>
            <w:vAlign w:val="center"/>
          </w:tcPr>
          <w:p w14:paraId="56DD10BB" w14:textId="77777777" w:rsidR="002F0B27" w:rsidRDefault="002F0B27" w:rsidP="005671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B27" w14:paraId="34CAB7E3" w14:textId="77777777" w:rsidTr="005671F5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310" w:type="dxa"/>
            <w:vAlign w:val="center"/>
          </w:tcPr>
          <w:p w14:paraId="61797C5E" w14:textId="77777777" w:rsidR="002F0B27" w:rsidRDefault="002F0B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行為の内容</w:t>
            </w:r>
          </w:p>
        </w:tc>
        <w:tc>
          <w:tcPr>
            <w:tcW w:w="6195" w:type="dxa"/>
            <w:vAlign w:val="center"/>
          </w:tcPr>
          <w:p w14:paraId="0CA5195D" w14:textId="77777777" w:rsidR="002F0B27" w:rsidRDefault="002F0B27" w:rsidP="005671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B27" w14:paraId="72E4707F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2310" w:type="dxa"/>
            <w:vAlign w:val="center"/>
          </w:tcPr>
          <w:p w14:paraId="5FFD54A8" w14:textId="77777777" w:rsidR="002F0B27" w:rsidRDefault="002F0B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行為の期間</w:t>
            </w:r>
          </w:p>
        </w:tc>
        <w:tc>
          <w:tcPr>
            <w:tcW w:w="6195" w:type="dxa"/>
            <w:vAlign w:val="center"/>
          </w:tcPr>
          <w:p w14:paraId="14A59F07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　　時から</w:t>
            </w:r>
          </w:p>
          <w:p w14:paraId="30D29BE5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220" w:lineRule="exact"/>
              <w:ind w:left="3360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間</w:t>
            </w:r>
            <w:r>
              <w:rPr>
                <w:rFonts w:ascii="ＭＳ 明朝"/>
              </w:rPr>
              <w:t>)</w:t>
            </w:r>
          </w:p>
          <w:p w14:paraId="1AB37D8E" w14:textId="77777777" w:rsidR="002F0B27" w:rsidRDefault="002F0B27">
            <w:pPr>
              <w:wordWrap w:val="0"/>
              <w:overflowPunct w:val="0"/>
              <w:autoSpaceDE w:val="0"/>
              <w:autoSpaceDN w:val="0"/>
              <w:spacing w:line="22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　　時まで</w:t>
            </w:r>
          </w:p>
        </w:tc>
      </w:tr>
      <w:tr w:rsidR="002F0B27" w14:paraId="5F7BB192" w14:textId="77777777" w:rsidTr="005671F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310" w:type="dxa"/>
            <w:vAlign w:val="center"/>
          </w:tcPr>
          <w:p w14:paraId="40BCB604" w14:textId="77777777" w:rsidR="002F0B27" w:rsidRDefault="002F0B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6195" w:type="dxa"/>
            <w:vAlign w:val="center"/>
          </w:tcPr>
          <w:p w14:paraId="229F974A" w14:textId="77777777" w:rsidR="002F0B27" w:rsidRDefault="002F0B27" w:rsidP="005671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B27" w14:paraId="01326774" w14:textId="77777777" w:rsidTr="005671F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310" w:type="dxa"/>
            <w:vAlign w:val="center"/>
          </w:tcPr>
          <w:p w14:paraId="27581704" w14:textId="77777777" w:rsidR="002F0B27" w:rsidRDefault="002F0B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添付書類</w:t>
            </w:r>
          </w:p>
        </w:tc>
        <w:tc>
          <w:tcPr>
            <w:tcW w:w="6195" w:type="dxa"/>
            <w:vAlign w:val="center"/>
          </w:tcPr>
          <w:p w14:paraId="7977BA48" w14:textId="77777777" w:rsidR="002F0B27" w:rsidRDefault="002F0B27" w:rsidP="005671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F0B27" w14:paraId="7A89BCCA" w14:textId="77777777" w:rsidTr="005671F5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2310" w:type="dxa"/>
            <w:vAlign w:val="center"/>
          </w:tcPr>
          <w:p w14:paraId="05B77408" w14:textId="77777777" w:rsidR="002F0B27" w:rsidRDefault="002F0B2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95" w:type="dxa"/>
            <w:vAlign w:val="center"/>
          </w:tcPr>
          <w:p w14:paraId="69EB14CC" w14:textId="77777777" w:rsidR="002F0B27" w:rsidRDefault="002F0B27" w:rsidP="005671F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111C9ACE" w14:textId="77777777" w:rsidR="002F0B27" w:rsidRDefault="002F0B27">
      <w:pPr>
        <w:wordWrap w:val="0"/>
        <w:overflowPunct w:val="0"/>
        <w:autoSpaceDE w:val="0"/>
        <w:autoSpaceDN w:val="0"/>
      </w:pPr>
    </w:p>
    <w:sectPr w:rsidR="002F0B2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B91B" w14:textId="77777777" w:rsidR="00E330C6" w:rsidRDefault="00E330C6">
      <w:r>
        <w:separator/>
      </w:r>
    </w:p>
  </w:endnote>
  <w:endnote w:type="continuationSeparator" w:id="0">
    <w:p w14:paraId="69E6FE8F" w14:textId="77777777" w:rsidR="00E330C6" w:rsidRDefault="00E3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B8969" w14:textId="77777777" w:rsidR="00E330C6" w:rsidRDefault="00E330C6">
      <w:r>
        <w:separator/>
      </w:r>
    </w:p>
  </w:footnote>
  <w:footnote w:type="continuationSeparator" w:id="0">
    <w:p w14:paraId="7652A040" w14:textId="77777777" w:rsidR="00E330C6" w:rsidRDefault="00E33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B27"/>
    <w:rsid w:val="0009095A"/>
    <w:rsid w:val="001A14A4"/>
    <w:rsid w:val="001A752D"/>
    <w:rsid w:val="002F0B27"/>
    <w:rsid w:val="003844B1"/>
    <w:rsid w:val="004C14CB"/>
    <w:rsid w:val="005671F5"/>
    <w:rsid w:val="006D094E"/>
    <w:rsid w:val="00716A3D"/>
    <w:rsid w:val="008F3823"/>
    <w:rsid w:val="00925D2A"/>
    <w:rsid w:val="00E3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C47445"/>
  <w14:defaultImageDpi w14:val="0"/>
  <w15:docId w15:val="{9BC52B38-AA38-4843-97CD-E001829E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145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 </cp:lastModifiedBy>
  <cp:revision>2</cp:revision>
  <cp:lastPrinted>2000-11-20T02:02:00Z</cp:lastPrinted>
  <dcterms:created xsi:type="dcterms:W3CDTF">2026-06-08T03:59:00Z</dcterms:created>
  <dcterms:modified xsi:type="dcterms:W3CDTF">2026-06-08T03:59:00Z</dcterms:modified>
</cp:coreProperties>
</file>