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78A0" w14:textId="77777777" w:rsidR="00CF3FE0" w:rsidRDefault="00CF3FE0">
      <w:r>
        <w:rPr>
          <w:rFonts w:hint="eastAsia"/>
        </w:rPr>
        <w:t>様式第</w:t>
      </w:r>
      <w:r w:rsidR="009F15F1"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CF3FE0" w14:paraId="329B96A7" w14:textId="77777777">
        <w:tblPrEx>
          <w:tblCellMar>
            <w:top w:w="0" w:type="dxa"/>
            <w:bottom w:w="0" w:type="dxa"/>
          </w:tblCellMar>
        </w:tblPrEx>
        <w:trPr>
          <w:trHeight w:val="4747"/>
        </w:trPr>
        <w:tc>
          <w:tcPr>
            <w:tcW w:w="8505" w:type="dxa"/>
            <w:gridSpan w:val="2"/>
          </w:tcPr>
          <w:p w14:paraId="6F4C5F73" w14:textId="77777777" w:rsidR="00CF3FE0" w:rsidRDefault="00CF3FE0"/>
          <w:p w14:paraId="5FF6AA00" w14:textId="77777777" w:rsidR="00CF3FE0" w:rsidRDefault="00CF3FE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14E49925" w14:textId="77777777" w:rsidR="00CF3FE0" w:rsidRDefault="00CF3FE0"/>
          <w:p w14:paraId="20D3DD6F" w14:textId="77777777" w:rsidR="00CF3FE0" w:rsidRDefault="00CF3FE0">
            <w:r>
              <w:rPr>
                <w:rFonts w:hint="eastAsia"/>
              </w:rPr>
              <w:t xml:space="preserve">　釜石市長　　　　</w:t>
            </w:r>
            <w:r w:rsidR="00D07CC1">
              <w:rPr>
                <w:rFonts w:hint="eastAsia"/>
              </w:rPr>
              <w:t>宛て</w:t>
            </w:r>
          </w:p>
          <w:p w14:paraId="7AE2BF9E" w14:textId="77777777" w:rsidR="00CF3FE0" w:rsidRDefault="00CF3FE0"/>
          <w:p w14:paraId="67DDF77F" w14:textId="77777777" w:rsidR="00CF3FE0" w:rsidRDefault="00CF3FE0"/>
          <w:p w14:paraId="496CC0F1" w14:textId="77777777" w:rsidR="00CF3FE0" w:rsidRDefault="00CF3FE0">
            <w:pPr>
              <w:jc w:val="right"/>
            </w:pPr>
            <w:r>
              <w:rPr>
                <w:rFonts w:hint="eastAsia"/>
              </w:rPr>
              <w:t>申請人　住所</w:t>
            </w:r>
            <w:r w:rsidRPr="0043014D">
              <w:rPr>
                <w:rFonts w:hint="eastAsia"/>
                <w:u w:val="single"/>
              </w:rPr>
              <w:t xml:space="preserve">　　　　　　　　　　　　</w:t>
            </w:r>
          </w:p>
          <w:p w14:paraId="6C32B66A" w14:textId="77777777" w:rsidR="00CF3FE0" w:rsidRDefault="00CF3FE0">
            <w:pPr>
              <w:jc w:val="right"/>
            </w:pPr>
            <w:r>
              <w:rPr>
                <w:rFonts w:hint="eastAsia"/>
              </w:rPr>
              <w:t>氏名</w:t>
            </w:r>
            <w:r w:rsidRPr="0043014D">
              <w:rPr>
                <w:rFonts w:hint="eastAsia"/>
                <w:u w:val="single"/>
              </w:rPr>
              <w:t xml:space="preserve">　　　　　　　　　　</w:t>
            </w:r>
            <w:r w:rsidR="00E0675E" w:rsidRPr="0043014D">
              <w:rPr>
                <w:rFonts w:hint="eastAsia"/>
                <w:u w:val="single"/>
              </w:rPr>
              <w:t xml:space="preserve">　</w:t>
            </w:r>
            <w:r w:rsidRPr="0043014D">
              <w:rPr>
                <w:rFonts w:hint="eastAsia"/>
                <w:u w:val="single"/>
              </w:rPr>
              <w:t xml:space="preserve">　</w:t>
            </w:r>
          </w:p>
          <w:p w14:paraId="708CEAAE" w14:textId="77777777" w:rsidR="00CF3FE0" w:rsidRDefault="00CF3FE0">
            <w:pPr>
              <w:jc w:val="right"/>
            </w:pPr>
            <w:r>
              <w:rPr>
                <w:rFonts w:hint="eastAsia"/>
              </w:rPr>
              <w:t xml:space="preserve">連絡先　</w:t>
            </w:r>
            <w:r w:rsidRPr="0043014D">
              <w:rPr>
                <w:rFonts w:hint="eastAsia"/>
                <w:u w:val="single"/>
              </w:rPr>
              <w:t xml:space="preserve">電話　</w:t>
            </w:r>
            <w:r w:rsidR="0043014D" w:rsidRPr="0043014D">
              <w:rPr>
                <w:rFonts w:hint="eastAsia"/>
                <w:u w:val="single"/>
              </w:rPr>
              <w:t xml:space="preserve">　　</w:t>
            </w:r>
            <w:r w:rsidR="0043014D" w:rsidRPr="00B3440F">
              <w:rPr>
                <w:rFonts w:hint="eastAsia"/>
                <w:u w:val="single"/>
              </w:rPr>
              <w:t xml:space="preserve">　</w:t>
            </w:r>
            <w:r w:rsidRPr="00B3440F">
              <w:rPr>
                <w:rFonts w:hint="eastAsia"/>
                <w:u w:val="single"/>
              </w:rPr>
              <w:t xml:space="preserve">　　　　</w:t>
            </w:r>
          </w:p>
          <w:p w14:paraId="6913FDE2" w14:textId="77777777" w:rsidR="00CF3FE0" w:rsidRDefault="00CF3FE0"/>
          <w:p w14:paraId="3EFFBDDD" w14:textId="77777777" w:rsidR="00CF3FE0" w:rsidRDefault="00C453EA">
            <w:pPr>
              <w:spacing w:after="120" w:line="440" w:lineRule="atLeast"/>
              <w:jc w:val="center"/>
            </w:pPr>
            <w:r>
              <w:rPr>
                <w:rFonts w:hint="eastAsia"/>
              </w:rPr>
              <w:t>都市広場</w:t>
            </w:r>
            <w:r w:rsidR="00CF3FE0">
              <w:rPr>
                <w:rFonts w:hint="eastAsia"/>
              </w:rPr>
              <w:t>使用料</w:t>
            </w:r>
            <w:r w:rsidR="009F15F1">
              <w:rPr>
                <w:rFonts w:hint="eastAsia"/>
              </w:rPr>
              <w:t>等</w:t>
            </w:r>
            <w:r w:rsidR="00CF3FE0">
              <w:rPr>
                <w:rFonts w:hint="eastAsia"/>
              </w:rPr>
              <w:t>減免申請書</w:t>
            </w:r>
          </w:p>
          <w:p w14:paraId="74239D4D" w14:textId="77777777" w:rsidR="00CF3FE0" w:rsidRDefault="00CF3FE0"/>
          <w:p w14:paraId="155680E5" w14:textId="77777777" w:rsidR="00CF3FE0" w:rsidRDefault="00CF3FE0">
            <w:r>
              <w:rPr>
                <w:rFonts w:hint="eastAsia"/>
              </w:rPr>
              <w:t xml:space="preserve">　釜石市</w:t>
            </w:r>
            <w:r w:rsidR="00C453EA">
              <w:rPr>
                <w:rFonts w:hint="eastAsia"/>
              </w:rPr>
              <w:t>都市広場</w:t>
            </w:r>
            <w:r>
              <w:rPr>
                <w:rFonts w:hint="eastAsia"/>
              </w:rPr>
              <w:t>条例第</w:t>
            </w:r>
            <w:r w:rsidR="00C453EA">
              <w:t>8</w:t>
            </w:r>
            <w:r>
              <w:rPr>
                <w:rFonts w:hint="eastAsia"/>
              </w:rPr>
              <w:t>条の規定により、</w:t>
            </w:r>
            <w:r w:rsidR="00E0566C">
              <w:rPr>
                <w:rFonts w:hint="eastAsia"/>
              </w:rPr>
              <w:t>都市</w:t>
            </w:r>
            <w:r w:rsidR="00C453EA">
              <w:rPr>
                <w:rFonts w:hint="eastAsia"/>
              </w:rPr>
              <w:t>広場</w:t>
            </w:r>
            <w:r>
              <w:rPr>
                <w:rFonts w:hint="eastAsia"/>
              </w:rPr>
              <w:t>使用料</w:t>
            </w:r>
            <w:r w:rsidR="009F15F1">
              <w:rPr>
                <w:rFonts w:hint="eastAsia"/>
              </w:rPr>
              <w:t>等</w:t>
            </w:r>
            <w:r>
              <w:rPr>
                <w:rFonts w:hint="eastAsia"/>
              </w:rPr>
              <w:t>の減免を受けたいので、申請します。</w:t>
            </w:r>
          </w:p>
        </w:tc>
      </w:tr>
      <w:tr w:rsidR="00CF3FE0" w14:paraId="47589B9B" w14:textId="77777777" w:rsidTr="009F15F1">
        <w:tblPrEx>
          <w:tblCellMar>
            <w:top w:w="0" w:type="dxa"/>
            <w:bottom w:w="0" w:type="dxa"/>
          </w:tblCellMar>
        </w:tblPrEx>
        <w:trPr>
          <w:cantSplit/>
          <w:trHeight w:val="1503"/>
        </w:trPr>
        <w:tc>
          <w:tcPr>
            <w:tcW w:w="2100" w:type="dxa"/>
            <w:vAlign w:val="center"/>
          </w:tcPr>
          <w:p w14:paraId="15EF46C2" w14:textId="77777777" w:rsidR="00CF3FE0" w:rsidRDefault="00C453EA">
            <w:pPr>
              <w:jc w:val="distribute"/>
            </w:pPr>
            <w:r>
              <w:rPr>
                <w:rFonts w:hint="eastAsia"/>
                <w:spacing w:val="35"/>
              </w:rPr>
              <w:t>都市広場</w:t>
            </w:r>
            <w:r w:rsidR="00CF3FE0">
              <w:rPr>
                <w:rFonts w:hint="eastAsia"/>
                <w:spacing w:val="35"/>
              </w:rPr>
              <w:t>の名</w:t>
            </w:r>
            <w:r w:rsidR="00CF3FE0">
              <w:rPr>
                <w:rFonts w:hint="eastAsia"/>
              </w:rPr>
              <w:t>称及び使用内容</w:t>
            </w:r>
          </w:p>
        </w:tc>
        <w:tc>
          <w:tcPr>
            <w:tcW w:w="6405" w:type="dxa"/>
            <w:vAlign w:val="center"/>
          </w:tcPr>
          <w:p w14:paraId="177A3BE6" w14:textId="77777777" w:rsidR="00CF3FE0" w:rsidRDefault="00CF3FE0" w:rsidP="009F15F1">
            <w:r>
              <w:rPr>
                <w:rFonts w:hint="eastAsia"/>
              </w:rPr>
              <w:t xml:space="preserve">　</w:t>
            </w:r>
          </w:p>
        </w:tc>
      </w:tr>
      <w:tr w:rsidR="00CF3FE0" w14:paraId="0D191205" w14:textId="77777777" w:rsidTr="009F15F1">
        <w:tblPrEx>
          <w:tblCellMar>
            <w:top w:w="0" w:type="dxa"/>
            <w:bottom w:w="0" w:type="dxa"/>
          </w:tblCellMar>
        </w:tblPrEx>
        <w:trPr>
          <w:trHeight w:val="2319"/>
        </w:trPr>
        <w:tc>
          <w:tcPr>
            <w:tcW w:w="2100" w:type="dxa"/>
            <w:vAlign w:val="center"/>
          </w:tcPr>
          <w:p w14:paraId="2D5653DD" w14:textId="77777777" w:rsidR="00CF3FE0" w:rsidRDefault="00CF3FE0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405" w:type="dxa"/>
            <w:vAlign w:val="center"/>
          </w:tcPr>
          <w:p w14:paraId="63DC14DB" w14:textId="77777777" w:rsidR="00CF3FE0" w:rsidRDefault="00CF3FE0" w:rsidP="009F15F1">
            <w:r>
              <w:rPr>
                <w:rFonts w:hint="eastAsia"/>
              </w:rPr>
              <w:t xml:space="preserve">　</w:t>
            </w:r>
          </w:p>
        </w:tc>
      </w:tr>
      <w:tr w:rsidR="00CF3FE0" w14:paraId="1F7C5646" w14:textId="77777777" w:rsidTr="009F15F1">
        <w:tblPrEx>
          <w:tblCellMar>
            <w:top w:w="0" w:type="dxa"/>
            <w:bottom w:w="0" w:type="dxa"/>
          </w:tblCellMar>
        </w:tblPrEx>
        <w:trPr>
          <w:trHeight w:val="2319"/>
        </w:trPr>
        <w:tc>
          <w:tcPr>
            <w:tcW w:w="2100" w:type="dxa"/>
            <w:vAlign w:val="center"/>
          </w:tcPr>
          <w:p w14:paraId="15D4F1FB" w14:textId="77777777" w:rsidR="00CF3FE0" w:rsidRDefault="00CF3FE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05" w:type="dxa"/>
            <w:vAlign w:val="center"/>
          </w:tcPr>
          <w:p w14:paraId="2553EB73" w14:textId="77777777" w:rsidR="00CF3FE0" w:rsidRDefault="00CF3FE0" w:rsidP="009F15F1">
            <w:r>
              <w:rPr>
                <w:rFonts w:hint="eastAsia"/>
              </w:rPr>
              <w:t xml:space="preserve">　</w:t>
            </w:r>
          </w:p>
        </w:tc>
      </w:tr>
    </w:tbl>
    <w:p w14:paraId="00067774" w14:textId="77777777" w:rsidR="00CF3FE0" w:rsidRDefault="00CF3FE0"/>
    <w:sectPr w:rsidR="00CF3FE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D799" w14:textId="77777777" w:rsidR="00912372" w:rsidRDefault="00912372">
      <w:r>
        <w:separator/>
      </w:r>
    </w:p>
  </w:endnote>
  <w:endnote w:type="continuationSeparator" w:id="0">
    <w:p w14:paraId="3A266ED3" w14:textId="77777777" w:rsidR="00912372" w:rsidRDefault="0091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13D37" w14:textId="77777777" w:rsidR="00912372" w:rsidRDefault="00912372">
      <w:r>
        <w:separator/>
      </w:r>
    </w:p>
  </w:footnote>
  <w:footnote w:type="continuationSeparator" w:id="0">
    <w:p w14:paraId="1E266AE8" w14:textId="77777777" w:rsidR="00912372" w:rsidRDefault="0091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33531680">
    <w:abstractNumId w:val="9"/>
  </w:num>
  <w:num w:numId="2" w16cid:durableId="193077041">
    <w:abstractNumId w:val="7"/>
  </w:num>
  <w:num w:numId="3" w16cid:durableId="1531138134">
    <w:abstractNumId w:val="6"/>
  </w:num>
  <w:num w:numId="4" w16cid:durableId="882256199">
    <w:abstractNumId w:val="5"/>
  </w:num>
  <w:num w:numId="5" w16cid:durableId="1105274961">
    <w:abstractNumId w:val="4"/>
  </w:num>
  <w:num w:numId="6" w16cid:durableId="1756196706">
    <w:abstractNumId w:val="8"/>
  </w:num>
  <w:num w:numId="7" w16cid:durableId="1692682810">
    <w:abstractNumId w:val="3"/>
  </w:num>
  <w:num w:numId="8" w16cid:durableId="1392387985">
    <w:abstractNumId w:val="2"/>
  </w:num>
  <w:num w:numId="9" w16cid:durableId="853618880">
    <w:abstractNumId w:val="1"/>
  </w:num>
  <w:num w:numId="10" w16cid:durableId="17392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E0"/>
    <w:rsid w:val="0043014D"/>
    <w:rsid w:val="005C598A"/>
    <w:rsid w:val="00912372"/>
    <w:rsid w:val="009F15F1"/>
    <w:rsid w:val="00A61CC3"/>
    <w:rsid w:val="00B3440F"/>
    <w:rsid w:val="00B53F73"/>
    <w:rsid w:val="00C453EA"/>
    <w:rsid w:val="00CF3FE0"/>
    <w:rsid w:val="00D07CC1"/>
    <w:rsid w:val="00D92461"/>
    <w:rsid w:val="00E0566C"/>
    <w:rsid w:val="00E0675E"/>
    <w:rsid w:val="00E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3CE26"/>
  <w14:defaultImageDpi w14:val="0"/>
  <w15:docId w15:val="{C7F33397-C3CF-4D4F-8281-62F0F5C1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109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 </cp:lastModifiedBy>
  <cp:revision>2</cp:revision>
  <dcterms:created xsi:type="dcterms:W3CDTF">2026-06-08T04:04:00Z</dcterms:created>
  <dcterms:modified xsi:type="dcterms:W3CDTF">2026-06-08T04:04:00Z</dcterms:modified>
</cp:coreProperties>
</file>