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F0DC" w14:textId="7E61CBCE" w:rsidR="00F903E7" w:rsidRDefault="00F903E7" w:rsidP="00F903E7">
      <w:pPr>
        <w:jc w:val="right"/>
        <w:rPr>
          <w:rFonts w:ascii="ＭＳ ゴシック" w:eastAsia="ＭＳ ゴシック" w:hAnsi="ＭＳ ゴシック"/>
          <w:sz w:val="22"/>
        </w:rPr>
      </w:pPr>
    </w:p>
    <w:p w14:paraId="383E2EA5" w14:textId="77777777" w:rsidR="00F903E7" w:rsidRPr="0005273E" w:rsidRDefault="00F903E7" w:rsidP="00F903E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5273E">
        <w:rPr>
          <w:rFonts w:ascii="ＭＳ ゴシック" w:eastAsia="ＭＳ ゴシック" w:hAnsi="ＭＳ ゴシック" w:hint="eastAsia"/>
          <w:sz w:val="24"/>
          <w:szCs w:val="24"/>
        </w:rPr>
        <w:t>FAX　２２－２６８６</w:t>
      </w:r>
    </w:p>
    <w:p w14:paraId="44903A32" w14:textId="77777777" w:rsidR="00F903E7" w:rsidRPr="0005273E" w:rsidRDefault="00F903E7" w:rsidP="00F903E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5273E">
        <w:rPr>
          <w:rFonts w:ascii="ＭＳ ゴシック" w:eastAsia="ＭＳ ゴシック" w:hAnsi="ＭＳ ゴシック" w:hint="eastAsia"/>
          <w:sz w:val="24"/>
          <w:szCs w:val="24"/>
        </w:rPr>
        <w:t>釜石市防災危機管理課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行</w:t>
      </w:r>
    </w:p>
    <w:p w14:paraId="6C156A3A" w14:textId="77777777" w:rsidR="00F903E7" w:rsidRPr="0005273E" w:rsidRDefault="00F903E7" w:rsidP="00F903E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C9919A7" w14:textId="09DA1352" w:rsidR="00F903E7" w:rsidRPr="0005273E" w:rsidRDefault="00F903E7" w:rsidP="00F903E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5273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806E6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05273E">
        <w:rPr>
          <w:rFonts w:ascii="ＭＳ ゴシック" w:eastAsia="ＭＳ ゴシック" w:hAnsi="ＭＳ ゴシック" w:hint="eastAsia"/>
          <w:sz w:val="24"/>
          <w:szCs w:val="24"/>
        </w:rPr>
        <w:t>年度　釜石市地震・津波避難訓練参加者数等</w:t>
      </w:r>
      <w:r w:rsidR="008D582A">
        <w:rPr>
          <w:rFonts w:ascii="ＭＳ ゴシック" w:eastAsia="ＭＳ ゴシック" w:hAnsi="ＭＳ ゴシック" w:hint="eastAsia"/>
          <w:sz w:val="24"/>
          <w:szCs w:val="24"/>
        </w:rPr>
        <w:t>報告書</w:t>
      </w:r>
    </w:p>
    <w:p w14:paraId="6879C267" w14:textId="77777777" w:rsidR="00F903E7" w:rsidRPr="0005273E" w:rsidRDefault="00F903E7" w:rsidP="00F903E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223E61A" w14:textId="3C0AA67C" w:rsidR="00F903E7" w:rsidRDefault="00F903E7" w:rsidP="00BA15C3">
      <w:pPr>
        <w:spacing w:line="0" w:lineRule="atLeast"/>
        <w:ind w:firstLineChars="1250" w:firstLine="300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名　称</w:t>
      </w:r>
      <w:r w:rsidR="00BA15C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Pr="0005273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Pr="0005273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</w:p>
    <w:p w14:paraId="563F3083" w14:textId="48AC69B7" w:rsidR="00F903E7" w:rsidRDefault="00F903E7" w:rsidP="003A3A2F">
      <w:pPr>
        <w:spacing w:line="0" w:lineRule="atLeast"/>
        <w:jc w:val="left"/>
        <w:rPr>
          <w:rFonts w:ascii="ＭＳ ゴシック" w:eastAsia="ＭＳ ゴシック" w:hAnsi="ＭＳ ゴシック"/>
          <w:sz w:val="12"/>
          <w:szCs w:val="12"/>
          <w:u w:val="single"/>
        </w:rPr>
      </w:pPr>
    </w:p>
    <w:p w14:paraId="19606F12" w14:textId="77777777" w:rsidR="003A3A2F" w:rsidRPr="0045117D" w:rsidRDefault="003A3A2F" w:rsidP="003A3A2F">
      <w:pPr>
        <w:spacing w:line="0" w:lineRule="atLeast"/>
        <w:jc w:val="left"/>
        <w:rPr>
          <w:rFonts w:ascii="ＭＳ ゴシック" w:eastAsia="ＭＳ ゴシック" w:hAnsi="ＭＳ ゴシック"/>
          <w:sz w:val="12"/>
          <w:szCs w:val="12"/>
          <w:u w:val="single"/>
        </w:rPr>
      </w:pPr>
    </w:p>
    <w:p w14:paraId="5134ECDA" w14:textId="0FC6CCD5" w:rsidR="00F903E7" w:rsidRDefault="00F903E7" w:rsidP="00F903E7">
      <w:pPr>
        <w:spacing w:line="0" w:lineRule="atLeast"/>
        <w:ind w:leftChars="1300" w:left="2730" w:firstLineChars="100" w:firstLine="2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電話番号　　　　　　　　　　</w:t>
      </w:r>
      <w:r w:rsidR="008D582A">
        <w:rPr>
          <w:rFonts w:ascii="ＭＳ ゴシック" w:eastAsia="ＭＳ ゴシック" w:hAnsi="ＭＳ ゴシック" w:hint="eastAsia"/>
          <w:sz w:val="24"/>
          <w:szCs w:val="24"/>
          <w:u w:val="single"/>
        </w:rPr>
        <w:t>報告者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</w:p>
    <w:p w14:paraId="267D782A" w14:textId="08D49E91" w:rsidR="00F903E7" w:rsidRPr="0005273E" w:rsidRDefault="00F903E7" w:rsidP="003A3A2F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903E7" w14:paraId="3A99A910" w14:textId="77777777" w:rsidTr="00B27572">
        <w:trPr>
          <w:trHeight w:val="519"/>
        </w:trPr>
        <w:tc>
          <w:tcPr>
            <w:tcW w:w="4814" w:type="dxa"/>
            <w:vAlign w:val="center"/>
          </w:tcPr>
          <w:p w14:paraId="3677B89A" w14:textId="35914606" w:rsidR="00F903E7" w:rsidRPr="0005273E" w:rsidRDefault="003A3A2F" w:rsidP="00B740F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</w:t>
            </w:r>
            <w:r w:rsidR="00F903E7" w:rsidRPr="000527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4814" w:type="dxa"/>
            <w:vAlign w:val="center"/>
          </w:tcPr>
          <w:p w14:paraId="29F1C184" w14:textId="53D5B5CD" w:rsidR="00F903E7" w:rsidRPr="0005273E" w:rsidRDefault="003A3A2F" w:rsidP="00B740F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避難者</w:t>
            </w:r>
            <w:r w:rsidR="00F903E7" w:rsidRPr="000527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</w:t>
            </w:r>
          </w:p>
        </w:tc>
      </w:tr>
      <w:tr w:rsidR="00F903E7" w14:paraId="211AB2C4" w14:textId="77777777" w:rsidTr="00B27572">
        <w:trPr>
          <w:trHeight w:val="754"/>
        </w:trPr>
        <w:tc>
          <w:tcPr>
            <w:tcW w:w="4814" w:type="dxa"/>
            <w:vAlign w:val="bottom"/>
          </w:tcPr>
          <w:p w14:paraId="33F7A8EC" w14:textId="77777777" w:rsidR="00F903E7" w:rsidRDefault="00F903E7" w:rsidP="00B740F7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</w:tc>
        <w:tc>
          <w:tcPr>
            <w:tcW w:w="4814" w:type="dxa"/>
            <w:vAlign w:val="bottom"/>
          </w:tcPr>
          <w:p w14:paraId="3F1844F8" w14:textId="4DD6624D" w:rsidR="00B27572" w:rsidRPr="0005273E" w:rsidRDefault="00B27572" w:rsidP="00B2757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　　　　　人（男　　人、女　　人）</w:t>
            </w:r>
          </w:p>
        </w:tc>
      </w:tr>
      <w:tr w:rsidR="00F903E7" w14:paraId="45D0ED47" w14:textId="77777777" w:rsidTr="00B27572">
        <w:trPr>
          <w:trHeight w:val="754"/>
        </w:trPr>
        <w:tc>
          <w:tcPr>
            <w:tcW w:w="4814" w:type="dxa"/>
            <w:vAlign w:val="bottom"/>
          </w:tcPr>
          <w:p w14:paraId="1848C66C" w14:textId="77777777" w:rsidR="00F903E7" w:rsidRDefault="00F903E7" w:rsidP="00B740F7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</w:tc>
        <w:tc>
          <w:tcPr>
            <w:tcW w:w="4814" w:type="dxa"/>
            <w:vAlign w:val="bottom"/>
          </w:tcPr>
          <w:p w14:paraId="3AF0E012" w14:textId="6C3A0807" w:rsidR="00F903E7" w:rsidRPr="0005273E" w:rsidRDefault="00B27572" w:rsidP="00B740F7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　　　　　人（男　　人、女　　人）</w:t>
            </w:r>
          </w:p>
        </w:tc>
      </w:tr>
      <w:tr w:rsidR="00F903E7" w14:paraId="73746400" w14:textId="77777777" w:rsidTr="00B27572">
        <w:trPr>
          <w:trHeight w:val="754"/>
        </w:trPr>
        <w:tc>
          <w:tcPr>
            <w:tcW w:w="4814" w:type="dxa"/>
            <w:vAlign w:val="bottom"/>
          </w:tcPr>
          <w:p w14:paraId="7B2B955B" w14:textId="77777777" w:rsidR="00F903E7" w:rsidRDefault="00F903E7" w:rsidP="00B740F7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</w:tc>
        <w:tc>
          <w:tcPr>
            <w:tcW w:w="4814" w:type="dxa"/>
            <w:vAlign w:val="bottom"/>
          </w:tcPr>
          <w:p w14:paraId="520DB8B9" w14:textId="0952D2BB" w:rsidR="00F903E7" w:rsidRPr="0005273E" w:rsidRDefault="00B27572" w:rsidP="00B740F7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　　　　　人（男　　人、女　　人）</w:t>
            </w:r>
          </w:p>
        </w:tc>
      </w:tr>
    </w:tbl>
    <w:p w14:paraId="532D4930" w14:textId="77777777" w:rsidR="00F903E7" w:rsidRPr="0045117D" w:rsidRDefault="00F903E7" w:rsidP="00F903E7">
      <w:pPr>
        <w:spacing w:line="0" w:lineRule="atLeast"/>
        <w:rPr>
          <w:rFonts w:ascii="ＭＳ ゴシック" w:eastAsia="ＭＳ ゴシック" w:hAnsi="ＭＳ ゴシック"/>
          <w:sz w:val="12"/>
          <w:szCs w:val="12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F903E7" w:rsidRPr="0005273E" w14:paraId="51E272CF" w14:textId="77777777" w:rsidTr="00B740F7">
        <w:trPr>
          <w:trHeight w:val="2237"/>
        </w:trPr>
        <w:tc>
          <w:tcPr>
            <w:tcW w:w="3539" w:type="dxa"/>
            <w:vAlign w:val="center"/>
          </w:tcPr>
          <w:p w14:paraId="0B5D9394" w14:textId="6C11D513" w:rsidR="00F903E7" w:rsidRPr="0005273E" w:rsidRDefault="003A3A2F" w:rsidP="00B740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避難場所や避難経路の課題</w:t>
            </w:r>
          </w:p>
        </w:tc>
        <w:tc>
          <w:tcPr>
            <w:tcW w:w="6089" w:type="dxa"/>
            <w:vAlign w:val="center"/>
          </w:tcPr>
          <w:p w14:paraId="1FF33FC7" w14:textId="77777777" w:rsidR="00F903E7" w:rsidRPr="0005273E" w:rsidRDefault="00F903E7" w:rsidP="00B740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75B4DE8" w14:textId="77777777" w:rsidR="00F903E7" w:rsidRPr="0045117D" w:rsidRDefault="00F903E7" w:rsidP="00F903E7">
      <w:pPr>
        <w:spacing w:line="0" w:lineRule="atLeast"/>
        <w:rPr>
          <w:rFonts w:ascii="ＭＳ ゴシック" w:eastAsia="ＭＳ ゴシック" w:hAnsi="ＭＳ ゴシック"/>
          <w:sz w:val="12"/>
          <w:szCs w:val="12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F903E7" w14:paraId="7DA6B5D8" w14:textId="77777777" w:rsidTr="00B740F7">
        <w:trPr>
          <w:trHeight w:val="2102"/>
        </w:trPr>
        <w:tc>
          <w:tcPr>
            <w:tcW w:w="3539" w:type="dxa"/>
            <w:vAlign w:val="center"/>
          </w:tcPr>
          <w:p w14:paraId="04C8ADE7" w14:textId="175EC0F3" w:rsidR="00F903E7" w:rsidRPr="0005273E" w:rsidRDefault="003A3A2F" w:rsidP="003A3A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</w:t>
            </w:r>
            <w:r w:rsidR="00F903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訓練に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対する</w:t>
            </w:r>
            <w:r w:rsidR="008170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</w:t>
            </w:r>
          </w:p>
        </w:tc>
        <w:tc>
          <w:tcPr>
            <w:tcW w:w="6089" w:type="dxa"/>
            <w:vAlign w:val="center"/>
          </w:tcPr>
          <w:p w14:paraId="21C42AB2" w14:textId="77777777" w:rsidR="00F903E7" w:rsidRPr="0005273E" w:rsidRDefault="00F903E7" w:rsidP="00B740F7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</w:tr>
    </w:tbl>
    <w:p w14:paraId="7F9B0EBC" w14:textId="77777777" w:rsidR="00F903E7" w:rsidRPr="0045117D" w:rsidRDefault="00F903E7" w:rsidP="00F903E7">
      <w:pPr>
        <w:spacing w:line="0" w:lineRule="atLeast"/>
        <w:rPr>
          <w:rFonts w:ascii="ＭＳ ゴシック" w:eastAsia="ＭＳ ゴシック" w:hAnsi="ＭＳ ゴシック"/>
          <w:sz w:val="12"/>
          <w:szCs w:val="12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F903E7" w14:paraId="34A1B5F9" w14:textId="77777777" w:rsidTr="00B740F7">
        <w:trPr>
          <w:trHeight w:val="2220"/>
        </w:trPr>
        <w:tc>
          <w:tcPr>
            <w:tcW w:w="3539" w:type="dxa"/>
            <w:vAlign w:val="center"/>
          </w:tcPr>
          <w:p w14:paraId="7A913875" w14:textId="77777777" w:rsidR="00F903E7" w:rsidRPr="0005273E" w:rsidRDefault="00F903E7" w:rsidP="00B740F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27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その他自由記述</w:t>
            </w:r>
          </w:p>
        </w:tc>
        <w:tc>
          <w:tcPr>
            <w:tcW w:w="6089" w:type="dxa"/>
            <w:vAlign w:val="center"/>
          </w:tcPr>
          <w:p w14:paraId="302FCB94" w14:textId="77777777" w:rsidR="00F903E7" w:rsidRPr="0005273E" w:rsidRDefault="00F903E7" w:rsidP="00B740F7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</w:tr>
    </w:tbl>
    <w:p w14:paraId="3ACED6B1" w14:textId="77777777" w:rsidR="00F903E7" w:rsidRDefault="00F903E7" w:rsidP="00F903E7">
      <w:pPr>
        <w:rPr>
          <w:rFonts w:ascii="ＭＳ ゴシック" w:eastAsia="ＭＳ ゴシック" w:hAnsi="ＭＳ ゴシック"/>
          <w:sz w:val="22"/>
          <w:u w:val="single"/>
        </w:rPr>
      </w:pPr>
    </w:p>
    <w:p w14:paraId="566524E7" w14:textId="77777777" w:rsidR="00817006" w:rsidRDefault="00F903E7" w:rsidP="00F903E7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9B0BFE">
        <w:rPr>
          <w:rFonts w:ascii="ＭＳ ゴシック" w:eastAsia="ＭＳ ゴシック" w:hAnsi="ＭＳ ゴシック" w:hint="eastAsia"/>
          <w:sz w:val="22"/>
        </w:rPr>
        <w:t>※</w:t>
      </w:r>
      <w:r w:rsidR="008D582A">
        <w:rPr>
          <w:rFonts w:ascii="ＭＳ ゴシック" w:eastAsia="ＭＳ ゴシック" w:hAnsi="ＭＳ ゴシック" w:hint="eastAsia"/>
          <w:sz w:val="22"/>
        </w:rPr>
        <w:t>報告</w:t>
      </w:r>
      <w:r>
        <w:rPr>
          <w:rFonts w:ascii="ＭＳ ゴシック" w:eastAsia="ＭＳ ゴシック" w:hAnsi="ＭＳ ゴシック" w:hint="eastAsia"/>
          <w:sz w:val="22"/>
        </w:rPr>
        <w:t>は、FAXまたは市防災危機管理課、各地区生活応援センター等へ</w:t>
      </w:r>
      <w:r w:rsidR="008D582A">
        <w:rPr>
          <w:rFonts w:ascii="ＭＳ ゴシック" w:eastAsia="ＭＳ ゴシック" w:hAnsi="ＭＳ ゴシック" w:hint="eastAsia"/>
          <w:sz w:val="22"/>
        </w:rPr>
        <w:t>提出してください</w:t>
      </w:r>
      <w:r>
        <w:rPr>
          <w:rFonts w:ascii="ＭＳ ゴシック" w:eastAsia="ＭＳ ゴシック" w:hAnsi="ＭＳ ゴシック" w:hint="eastAsia"/>
          <w:sz w:val="22"/>
        </w:rPr>
        <w:t>。</w:t>
      </w:r>
    </w:p>
    <w:p w14:paraId="2C0F17D9" w14:textId="291CF163" w:rsidR="00F903E7" w:rsidRDefault="00F903E7" w:rsidP="00817006">
      <w:pPr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お手数をおかけしますが、どうぞよろしくお願いいたします。</w:t>
      </w:r>
    </w:p>
    <w:p w14:paraId="1318EB20" w14:textId="1B80D8D3" w:rsidR="00AA7C86" w:rsidRPr="00F903E7" w:rsidRDefault="00F903E7" w:rsidP="008D582A">
      <w:pPr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※問い合わせ</w:t>
      </w:r>
      <w:r w:rsidR="008D582A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釜石市防災危機管理課（TEL　２７－８４４１）</w:t>
      </w:r>
    </w:p>
    <w:sectPr w:rsidR="00AA7C86" w:rsidRPr="00F903E7" w:rsidSect="00F86EA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268EE" w14:textId="77777777" w:rsidR="00E165F8" w:rsidRDefault="00E165F8" w:rsidP="00080CCE">
      <w:r>
        <w:separator/>
      </w:r>
    </w:p>
  </w:endnote>
  <w:endnote w:type="continuationSeparator" w:id="0">
    <w:p w14:paraId="4F470526" w14:textId="77777777" w:rsidR="00E165F8" w:rsidRDefault="00E165F8" w:rsidP="0008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D04F" w14:textId="77777777" w:rsidR="00E165F8" w:rsidRDefault="00E165F8" w:rsidP="00080CCE">
      <w:r>
        <w:separator/>
      </w:r>
    </w:p>
  </w:footnote>
  <w:footnote w:type="continuationSeparator" w:id="0">
    <w:p w14:paraId="54889640" w14:textId="77777777" w:rsidR="00E165F8" w:rsidRDefault="00E165F8" w:rsidP="00080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A2488"/>
    <w:multiLevelType w:val="hybridMultilevel"/>
    <w:tmpl w:val="4F66910E"/>
    <w:lvl w:ilvl="0" w:tplc="409AD3F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AD"/>
    <w:rsid w:val="00045C8D"/>
    <w:rsid w:val="00056D02"/>
    <w:rsid w:val="00063962"/>
    <w:rsid w:val="000737D6"/>
    <w:rsid w:val="00074969"/>
    <w:rsid w:val="000765CD"/>
    <w:rsid w:val="00080CCE"/>
    <w:rsid w:val="000A255C"/>
    <w:rsid w:val="000B5766"/>
    <w:rsid w:val="000B6327"/>
    <w:rsid w:val="00103EEB"/>
    <w:rsid w:val="00170EB0"/>
    <w:rsid w:val="0019113B"/>
    <w:rsid w:val="001B0FC7"/>
    <w:rsid w:val="001D55D3"/>
    <w:rsid w:val="001E1447"/>
    <w:rsid w:val="00206734"/>
    <w:rsid w:val="00211D99"/>
    <w:rsid w:val="00236D34"/>
    <w:rsid w:val="00237BFA"/>
    <w:rsid w:val="0025278D"/>
    <w:rsid w:val="0025511E"/>
    <w:rsid w:val="00257DBF"/>
    <w:rsid w:val="00277D1C"/>
    <w:rsid w:val="002A0DE6"/>
    <w:rsid w:val="002B1497"/>
    <w:rsid w:val="002B52CD"/>
    <w:rsid w:val="002D3411"/>
    <w:rsid w:val="003503BD"/>
    <w:rsid w:val="00351F20"/>
    <w:rsid w:val="00356891"/>
    <w:rsid w:val="00367B9E"/>
    <w:rsid w:val="00393CEE"/>
    <w:rsid w:val="003A1FE3"/>
    <w:rsid w:val="003A3A2F"/>
    <w:rsid w:val="003E51A7"/>
    <w:rsid w:val="003F59B2"/>
    <w:rsid w:val="00405234"/>
    <w:rsid w:val="00406F99"/>
    <w:rsid w:val="00434510"/>
    <w:rsid w:val="00494395"/>
    <w:rsid w:val="004B6E5A"/>
    <w:rsid w:val="004C20EE"/>
    <w:rsid w:val="004D17CF"/>
    <w:rsid w:val="004F60B4"/>
    <w:rsid w:val="00512371"/>
    <w:rsid w:val="005224ED"/>
    <w:rsid w:val="00535DF4"/>
    <w:rsid w:val="0059026C"/>
    <w:rsid w:val="005B1506"/>
    <w:rsid w:val="005C7A27"/>
    <w:rsid w:val="005D3E7D"/>
    <w:rsid w:val="006021FA"/>
    <w:rsid w:val="006806E6"/>
    <w:rsid w:val="006A10B4"/>
    <w:rsid w:val="006B7F8A"/>
    <w:rsid w:val="006D759E"/>
    <w:rsid w:val="006F135D"/>
    <w:rsid w:val="00710D53"/>
    <w:rsid w:val="007127C0"/>
    <w:rsid w:val="00722CE6"/>
    <w:rsid w:val="00734EDF"/>
    <w:rsid w:val="00775B6F"/>
    <w:rsid w:val="007841BA"/>
    <w:rsid w:val="007B588A"/>
    <w:rsid w:val="007D746C"/>
    <w:rsid w:val="007E1312"/>
    <w:rsid w:val="008105A8"/>
    <w:rsid w:val="00817006"/>
    <w:rsid w:val="0083049C"/>
    <w:rsid w:val="0087006D"/>
    <w:rsid w:val="008837AD"/>
    <w:rsid w:val="008B22FF"/>
    <w:rsid w:val="008D1245"/>
    <w:rsid w:val="008D582A"/>
    <w:rsid w:val="008E5806"/>
    <w:rsid w:val="008F1538"/>
    <w:rsid w:val="009018A8"/>
    <w:rsid w:val="00906162"/>
    <w:rsid w:val="0091246D"/>
    <w:rsid w:val="00913BCB"/>
    <w:rsid w:val="00917CF5"/>
    <w:rsid w:val="009355F6"/>
    <w:rsid w:val="009A02EC"/>
    <w:rsid w:val="009D521C"/>
    <w:rsid w:val="009F0031"/>
    <w:rsid w:val="00A05F94"/>
    <w:rsid w:val="00A2157C"/>
    <w:rsid w:val="00A262AD"/>
    <w:rsid w:val="00A27AF2"/>
    <w:rsid w:val="00A3327C"/>
    <w:rsid w:val="00A644DD"/>
    <w:rsid w:val="00A66362"/>
    <w:rsid w:val="00AA0231"/>
    <w:rsid w:val="00AA7C86"/>
    <w:rsid w:val="00AB20E2"/>
    <w:rsid w:val="00AB59CC"/>
    <w:rsid w:val="00AD7E0F"/>
    <w:rsid w:val="00B00AB1"/>
    <w:rsid w:val="00B0345C"/>
    <w:rsid w:val="00B159FC"/>
    <w:rsid w:val="00B16C1B"/>
    <w:rsid w:val="00B24DA4"/>
    <w:rsid w:val="00B26310"/>
    <w:rsid w:val="00B26C98"/>
    <w:rsid w:val="00B27572"/>
    <w:rsid w:val="00B4780D"/>
    <w:rsid w:val="00B54F64"/>
    <w:rsid w:val="00B77E93"/>
    <w:rsid w:val="00B9166C"/>
    <w:rsid w:val="00BA15C3"/>
    <w:rsid w:val="00BA5E74"/>
    <w:rsid w:val="00C05F01"/>
    <w:rsid w:val="00C41A30"/>
    <w:rsid w:val="00C45D7B"/>
    <w:rsid w:val="00CB617E"/>
    <w:rsid w:val="00D0513F"/>
    <w:rsid w:val="00D07E3E"/>
    <w:rsid w:val="00D22487"/>
    <w:rsid w:val="00D248E3"/>
    <w:rsid w:val="00D25348"/>
    <w:rsid w:val="00D410A4"/>
    <w:rsid w:val="00D94483"/>
    <w:rsid w:val="00D9642D"/>
    <w:rsid w:val="00DB232E"/>
    <w:rsid w:val="00DB4DF1"/>
    <w:rsid w:val="00DD3F0A"/>
    <w:rsid w:val="00E129FC"/>
    <w:rsid w:val="00E15AFB"/>
    <w:rsid w:val="00E165F8"/>
    <w:rsid w:val="00E21341"/>
    <w:rsid w:val="00E232FA"/>
    <w:rsid w:val="00E33B43"/>
    <w:rsid w:val="00E4101E"/>
    <w:rsid w:val="00E45B3A"/>
    <w:rsid w:val="00E558B2"/>
    <w:rsid w:val="00E6433F"/>
    <w:rsid w:val="00E76B51"/>
    <w:rsid w:val="00E907A4"/>
    <w:rsid w:val="00F0433B"/>
    <w:rsid w:val="00F43C3F"/>
    <w:rsid w:val="00F52FF1"/>
    <w:rsid w:val="00F65644"/>
    <w:rsid w:val="00F86EAF"/>
    <w:rsid w:val="00F903E7"/>
    <w:rsid w:val="00FC589B"/>
    <w:rsid w:val="00F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81328"/>
  <w15:chartTrackingRefBased/>
  <w15:docId w15:val="{2C6A01A8-6434-4636-B7CB-7FD75430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33B4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33B43"/>
  </w:style>
  <w:style w:type="paragraph" w:styleId="a5">
    <w:name w:val="Closing"/>
    <w:basedOn w:val="a"/>
    <w:link w:val="a6"/>
    <w:uiPriority w:val="99"/>
    <w:semiHidden/>
    <w:unhideWhenUsed/>
    <w:rsid w:val="00E33B4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33B43"/>
  </w:style>
  <w:style w:type="paragraph" w:styleId="a7">
    <w:name w:val="header"/>
    <w:basedOn w:val="a"/>
    <w:link w:val="a8"/>
    <w:uiPriority w:val="99"/>
    <w:unhideWhenUsed/>
    <w:rsid w:val="00080C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0CCE"/>
  </w:style>
  <w:style w:type="paragraph" w:styleId="a9">
    <w:name w:val="footer"/>
    <w:basedOn w:val="a"/>
    <w:link w:val="aa"/>
    <w:uiPriority w:val="99"/>
    <w:unhideWhenUsed/>
    <w:rsid w:val="00080C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0CCE"/>
  </w:style>
  <w:style w:type="table" w:styleId="ab">
    <w:name w:val="Table Grid"/>
    <w:basedOn w:val="a1"/>
    <w:uiPriority w:val="39"/>
    <w:rsid w:val="00AA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45B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i1379\Desktop\&#12527;&#12540;&#12489;&#20351;&#29992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ワード使用.dotx</Template>
  <TotalTime>45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末広</dc:creator>
  <cp:keywords/>
  <dc:description/>
  <cp:lastModifiedBy>川﨑　浩二</cp:lastModifiedBy>
  <cp:revision>19</cp:revision>
  <cp:lastPrinted>2023-01-30T01:09:00Z</cp:lastPrinted>
  <dcterms:created xsi:type="dcterms:W3CDTF">2021-07-30T00:08:00Z</dcterms:created>
  <dcterms:modified xsi:type="dcterms:W3CDTF">2025-01-16T06:33:00Z</dcterms:modified>
</cp:coreProperties>
</file>