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11C5" w14:textId="77777777" w:rsidR="009D71C4" w:rsidRDefault="009D71C4">
      <w:pPr>
        <w:wordWrap w:val="0"/>
        <w:overflowPunct w:val="0"/>
        <w:autoSpaceDE w:val="0"/>
        <w:autoSpaceDN w:val="0"/>
        <w:spacing w:after="12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 w:rsidR="0057723C">
        <w:rPr>
          <w:rFonts w:ascii="ＭＳ 明朝" w:hint="eastAsia"/>
        </w:rPr>
        <w:t>の</w:t>
      </w:r>
      <w:r>
        <w:rPr>
          <w:rFonts w:ascii="ＭＳ 明朝"/>
        </w:rPr>
        <w:t>2(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</w:t>
      </w:r>
      <w:r w:rsidR="008F4A2B" w:rsidRPr="008F4A2B">
        <w:rPr>
          <w:rFonts w:ascii="ＭＳ 明朝" w:hint="eastAsia"/>
        </w:rPr>
        <w:t>、第</w:t>
      </w:r>
      <w:r w:rsidR="008F4A2B" w:rsidRPr="008F4A2B">
        <w:rPr>
          <w:rFonts w:ascii="ＭＳ 明朝"/>
        </w:rPr>
        <w:t>8</w:t>
      </w:r>
      <w:r w:rsidR="008F4A2B" w:rsidRPr="008F4A2B">
        <w:rPr>
          <w:rFonts w:ascii="ＭＳ 明朝" w:hint="eastAsia"/>
        </w:rPr>
        <w:t>条</w:t>
      </w:r>
      <w:r>
        <w:rPr>
          <w:rFonts w:ascii="ＭＳ 明朝" w:hint="eastAsia"/>
        </w:rPr>
        <w:t>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D71C4" w14:paraId="4E1A96F6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8505" w:type="dxa"/>
          </w:tcPr>
          <w:p w14:paraId="306D9147" w14:textId="77777777" w:rsidR="009D71C4" w:rsidRDefault="009D71C4">
            <w:pPr>
              <w:wordWrap w:val="0"/>
              <w:overflowPunct w:val="0"/>
              <w:autoSpaceDE w:val="0"/>
              <w:autoSpaceDN w:val="0"/>
              <w:spacing w:before="240" w:line="21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営業所の平面図及び付近見取図</w:t>
            </w:r>
          </w:p>
          <w:p w14:paraId="766B1B0B" w14:textId="77777777" w:rsidR="009D71C4" w:rsidRDefault="009D71C4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平面図</w:t>
            </w:r>
          </w:p>
          <w:p w14:paraId="05F9756D" w14:textId="77777777" w:rsidR="009D71C4" w:rsidRDefault="009D71C4">
            <w:pPr>
              <w:wordWrap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面積　　　　　㎡　</w:t>
            </w:r>
          </w:p>
        </w:tc>
      </w:tr>
      <w:tr w:rsidR="009D71C4" w14:paraId="017FA8ED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8505" w:type="dxa"/>
          </w:tcPr>
          <w:p w14:paraId="6D1E3654" w14:textId="77777777" w:rsidR="009D71C4" w:rsidRDefault="009D71C4">
            <w:pPr>
              <w:wordWrap w:val="0"/>
              <w:overflowPunct w:val="0"/>
              <w:autoSpaceDE w:val="0"/>
              <w:autoSpaceDN w:val="0"/>
              <w:spacing w:before="240" w:line="21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付近見取図</w:t>
            </w:r>
          </w:p>
          <w:p w14:paraId="3B1721FD" w14:textId="77777777" w:rsidR="009D71C4" w:rsidRDefault="009D71C4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線　　　　駅下車　バス・徒歩　　　分</w:t>
            </w:r>
          </w:p>
        </w:tc>
      </w:tr>
    </w:tbl>
    <w:p w14:paraId="1980408D" w14:textId="77777777" w:rsidR="009D71C4" w:rsidRDefault="009D71C4" w:rsidP="0057723C">
      <w:pPr>
        <w:wordWrap w:val="0"/>
        <w:overflowPunct w:val="0"/>
        <w:autoSpaceDE w:val="0"/>
        <w:autoSpaceDN w:val="0"/>
        <w:spacing w:before="120" w:line="380" w:lineRule="exact"/>
        <w:ind w:left="840" w:hangingChars="400" w:hanging="84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)1</w:t>
      </w:r>
      <w:r>
        <w:rPr>
          <w:rFonts w:ascii="ＭＳ 明朝" w:hint="eastAsia"/>
        </w:rPr>
        <w:t xml:space="preserve">　営業所の写真は、外部及び内部の状態がわかるもの</w:t>
      </w:r>
      <w:r w:rsidR="0057723C" w:rsidRPr="0057723C">
        <w:rPr>
          <w:rFonts w:ascii="ＭＳ 明朝" w:hint="eastAsia"/>
        </w:rPr>
        <w:t>をそれぞれ数枚添付すること。</w:t>
      </w:r>
    </w:p>
    <w:p w14:paraId="68391A64" w14:textId="77777777" w:rsidR="009D71C4" w:rsidRDefault="009D71C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平面図は、間口及び奥行の寸法、机の配置状況等を記入すること。</w:t>
      </w:r>
    </w:p>
    <w:p w14:paraId="71B66A5F" w14:textId="77777777" w:rsidR="009D71C4" w:rsidRDefault="009D71C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付近見取図は、最寄りの駅から主な目標を入れてわかりやすく記入すること。</w:t>
      </w:r>
    </w:p>
    <w:sectPr w:rsidR="009D7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88D1" w14:textId="77777777" w:rsidR="00622C60" w:rsidRDefault="00622C60">
      <w:r>
        <w:separator/>
      </w:r>
    </w:p>
  </w:endnote>
  <w:endnote w:type="continuationSeparator" w:id="0">
    <w:p w14:paraId="385EF94C" w14:textId="77777777" w:rsidR="00622C60" w:rsidRDefault="0062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BE56" w14:textId="77777777" w:rsidR="00622C60" w:rsidRDefault="00622C60">
      <w:r>
        <w:separator/>
      </w:r>
    </w:p>
  </w:footnote>
  <w:footnote w:type="continuationSeparator" w:id="0">
    <w:p w14:paraId="5B59D36A" w14:textId="77777777" w:rsidR="00622C60" w:rsidRDefault="00622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C4"/>
    <w:rsid w:val="0057723C"/>
    <w:rsid w:val="00622C60"/>
    <w:rsid w:val="00644E38"/>
    <w:rsid w:val="006674E7"/>
    <w:rsid w:val="00807D23"/>
    <w:rsid w:val="008F4A2B"/>
    <w:rsid w:val="009D71C4"/>
    <w:rsid w:val="00A76CB3"/>
    <w:rsid w:val="00F6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C743E"/>
  <w14:defaultImageDpi w14:val="0"/>
  <w15:docId w15:val="{F9A2C63E-6A5A-4F72-ACF7-791E5A54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&#12366;&#12423;&#12358;&#12379;&#12356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小野寺　史将</cp:lastModifiedBy>
  <cp:revision>2</cp:revision>
  <dcterms:created xsi:type="dcterms:W3CDTF">2025-12-19T09:41:00Z</dcterms:created>
  <dcterms:modified xsi:type="dcterms:W3CDTF">2025-12-19T09:41:00Z</dcterms:modified>
</cp:coreProperties>
</file>