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AC34C" w14:textId="77777777" w:rsidR="00AE6204" w:rsidRDefault="00AE6204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840"/>
        <w:gridCol w:w="1260"/>
        <w:gridCol w:w="1260"/>
        <w:gridCol w:w="2310"/>
        <w:gridCol w:w="2004"/>
      </w:tblGrid>
      <w:tr w:rsidR="00AE6204" w14:paraId="4C964893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51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231319" w14:textId="77777777" w:rsidR="00AE6204" w:rsidRDefault="00AE6204">
            <w:pPr>
              <w:wordWrap w:val="0"/>
              <w:overflowPunct w:val="0"/>
              <w:autoSpaceDE w:val="0"/>
              <w:autoSpaceDN w:val="0"/>
            </w:pPr>
          </w:p>
          <w:p w14:paraId="0DA093C8" w14:textId="77777777" w:rsidR="00AE6204" w:rsidRDefault="00AE620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釜石市民交流センター利用変更</w:t>
            </w:r>
            <w:r>
              <w:t>(</w:t>
            </w:r>
            <w:r>
              <w:rPr>
                <w:rFonts w:hint="eastAsia"/>
              </w:rPr>
              <w:t>取消</w:t>
            </w:r>
            <w:r>
              <w:t>)</w:t>
            </w:r>
            <w:r>
              <w:rPr>
                <w:rFonts w:hint="eastAsia"/>
              </w:rPr>
              <w:t>許可申請書</w:t>
            </w:r>
          </w:p>
          <w:p w14:paraId="64521022" w14:textId="77777777" w:rsidR="00AE6204" w:rsidRDefault="00AE6204">
            <w:pPr>
              <w:wordWrap w:val="0"/>
              <w:overflowPunct w:val="0"/>
              <w:autoSpaceDE w:val="0"/>
              <w:autoSpaceDN w:val="0"/>
            </w:pPr>
          </w:p>
          <w:p w14:paraId="3B41D632" w14:textId="77777777" w:rsidR="00AE6204" w:rsidRDefault="00AE620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67C320F1" w14:textId="77777777" w:rsidR="00AE6204" w:rsidRDefault="00AE6204">
            <w:pPr>
              <w:wordWrap w:val="0"/>
              <w:overflowPunct w:val="0"/>
              <w:autoSpaceDE w:val="0"/>
              <w:autoSpaceDN w:val="0"/>
            </w:pPr>
          </w:p>
          <w:p w14:paraId="43D3A327" w14:textId="77777777" w:rsidR="00AE6204" w:rsidRDefault="00AE620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釜石市民交流センター指定管理者　あて</w:t>
            </w:r>
          </w:p>
          <w:p w14:paraId="2926F4B3" w14:textId="77777777" w:rsidR="00AE6204" w:rsidRDefault="00AE6204">
            <w:pPr>
              <w:wordWrap w:val="0"/>
              <w:overflowPunct w:val="0"/>
              <w:autoSpaceDE w:val="0"/>
              <w:autoSpaceDN w:val="0"/>
            </w:pPr>
          </w:p>
          <w:p w14:paraId="56862F39" w14:textId="77777777" w:rsidR="00AE6204" w:rsidRDefault="00AE620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26"/>
              </w:rPr>
              <w:t>住所</w:t>
            </w:r>
            <w:r>
              <w:t>(</w:t>
            </w:r>
            <w:r>
              <w:rPr>
                <w:rFonts w:hint="eastAsia"/>
                <w:spacing w:val="26"/>
              </w:rPr>
              <w:t>所在</w:t>
            </w:r>
            <w:r>
              <w:rPr>
                <w:rFonts w:hint="eastAsia"/>
              </w:rPr>
              <w:t>地</w:t>
            </w:r>
            <w:r>
              <w:t>)</w:t>
            </w:r>
            <w:r>
              <w:rPr>
                <w:rFonts w:hint="eastAsia"/>
              </w:rPr>
              <w:t xml:space="preserve">　　　　　　　　　　　</w:t>
            </w:r>
          </w:p>
          <w:p w14:paraId="74CE8062" w14:textId="77777777" w:rsidR="00AE6204" w:rsidRDefault="00AE620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210"/>
              </w:rPr>
              <w:t>団体</w:t>
            </w:r>
            <w:r>
              <w:rPr>
                <w:rFonts w:hint="eastAsia"/>
              </w:rPr>
              <w:t xml:space="preserve">名　　　　　　　　　　　</w:t>
            </w:r>
          </w:p>
          <w:p w14:paraId="31203846" w14:textId="77777777" w:rsidR="00AE6204" w:rsidRDefault="00AE620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代表者名</w:t>
            </w:r>
            <w:r>
              <w:t>)</w:t>
            </w:r>
            <w:r>
              <w:rPr>
                <w:rFonts w:hint="eastAsia"/>
              </w:rPr>
              <w:t xml:space="preserve">　　　　　　　　　　　</w:t>
            </w:r>
          </w:p>
          <w:p w14:paraId="3C1B94E5" w14:textId="77777777" w:rsidR="00AE6204" w:rsidRDefault="00AE620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53"/>
              </w:rPr>
              <w:t>連絡</w:t>
            </w:r>
            <w:r>
              <w:rPr>
                <w:rFonts w:hint="eastAsia"/>
              </w:rPr>
              <w:t xml:space="preserve">先　</w:t>
            </w:r>
            <w:r>
              <w:rPr>
                <w:spacing w:val="48"/>
              </w:rPr>
              <w:t>TE</w:t>
            </w:r>
            <w:r>
              <w:t>L</w:t>
            </w:r>
            <w:r>
              <w:rPr>
                <w:rFonts w:hint="eastAsia"/>
              </w:rPr>
              <w:t xml:space="preserve">　　　　　　　　　　　</w:t>
            </w:r>
          </w:p>
          <w:p w14:paraId="092BE944" w14:textId="77777777" w:rsidR="00AE6204" w:rsidRDefault="00AE6204">
            <w:pPr>
              <w:wordWrap w:val="0"/>
              <w:overflowPunct w:val="0"/>
              <w:autoSpaceDE w:val="0"/>
              <w:autoSpaceDN w:val="0"/>
            </w:pPr>
          </w:p>
          <w:p w14:paraId="74A08189" w14:textId="77777777" w:rsidR="00AE6204" w:rsidRDefault="00AE620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次のとおり釜石市民交流センターの利用について変更</w:t>
            </w:r>
            <w:r>
              <w:t>(</w:t>
            </w:r>
            <w:r>
              <w:rPr>
                <w:rFonts w:hint="eastAsia"/>
              </w:rPr>
              <w:t>取消</w:t>
            </w:r>
            <w:r>
              <w:t>)</w:t>
            </w:r>
            <w:r>
              <w:rPr>
                <w:rFonts w:hint="eastAsia"/>
              </w:rPr>
              <w:t>を許可されるよう申請します。</w:t>
            </w:r>
          </w:p>
        </w:tc>
      </w:tr>
      <w:tr w:rsidR="00AE6204" w14:paraId="573FFF9D" w14:textId="7777777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680" w:type="dxa"/>
            <w:gridSpan w:val="3"/>
            <w:tcBorders>
              <w:left w:val="single" w:sz="12" w:space="0" w:color="auto"/>
            </w:tcBorders>
            <w:vAlign w:val="center"/>
          </w:tcPr>
          <w:p w14:paraId="3C6B0725" w14:textId="77777777" w:rsidR="00AE6204" w:rsidRDefault="00AE620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53"/>
              </w:rPr>
              <w:t>変更</w:t>
            </w:r>
            <w:r>
              <w:t>(</w:t>
            </w:r>
            <w:r>
              <w:rPr>
                <w:rFonts w:hint="eastAsia"/>
                <w:spacing w:val="53"/>
              </w:rPr>
              <w:t>取</w:t>
            </w:r>
            <w:r>
              <w:rPr>
                <w:rFonts w:hint="eastAsia"/>
              </w:rPr>
              <w:t>消</w:t>
            </w:r>
            <w:r>
              <w:t>)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6834" w:type="dxa"/>
            <w:gridSpan w:val="4"/>
            <w:tcBorders>
              <w:right w:val="single" w:sz="12" w:space="0" w:color="auto"/>
            </w:tcBorders>
            <w:vAlign w:val="center"/>
          </w:tcPr>
          <w:p w14:paraId="70FDE4D0" w14:textId="77777777" w:rsidR="00AE6204" w:rsidRDefault="00AE620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E6204" w14:paraId="707823E9" w14:textId="7777777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680" w:type="dxa"/>
            <w:gridSpan w:val="3"/>
            <w:tcBorders>
              <w:left w:val="single" w:sz="12" w:space="0" w:color="auto"/>
            </w:tcBorders>
            <w:vAlign w:val="center"/>
          </w:tcPr>
          <w:p w14:paraId="4D3E1435" w14:textId="77777777" w:rsidR="00AE6204" w:rsidRDefault="00AE620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53"/>
              </w:rPr>
              <w:t>既に許可</w:t>
            </w:r>
            <w:r>
              <w:rPr>
                <w:rFonts w:hint="eastAsia"/>
              </w:rPr>
              <w:t>を受けた許可番号</w:t>
            </w:r>
          </w:p>
        </w:tc>
        <w:tc>
          <w:tcPr>
            <w:tcW w:w="6834" w:type="dxa"/>
            <w:gridSpan w:val="4"/>
            <w:tcBorders>
              <w:right w:val="single" w:sz="12" w:space="0" w:color="auto"/>
            </w:tcBorders>
            <w:vAlign w:val="center"/>
          </w:tcPr>
          <w:p w14:paraId="619A1DDA" w14:textId="77777777" w:rsidR="00AE6204" w:rsidRDefault="00AE620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第　　　　　　　　　　　号</w:t>
            </w:r>
          </w:p>
        </w:tc>
      </w:tr>
      <w:tr w:rsidR="00AE6204" w14:paraId="499FDE93" w14:textId="7777777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680" w:type="dxa"/>
            <w:gridSpan w:val="3"/>
            <w:tcBorders>
              <w:left w:val="single" w:sz="12" w:space="0" w:color="auto"/>
            </w:tcBorders>
            <w:vAlign w:val="center"/>
          </w:tcPr>
          <w:p w14:paraId="4C069B2E" w14:textId="77777777" w:rsidR="00AE6204" w:rsidRDefault="00AE620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許可済</w:t>
            </w:r>
            <w:r>
              <w:rPr>
                <w:rFonts w:hint="eastAsia"/>
              </w:rPr>
              <w:t>の利用日時</w:t>
            </w:r>
          </w:p>
        </w:tc>
        <w:tc>
          <w:tcPr>
            <w:tcW w:w="6834" w:type="dxa"/>
            <w:gridSpan w:val="4"/>
            <w:tcBorders>
              <w:right w:val="single" w:sz="12" w:space="0" w:color="auto"/>
            </w:tcBorders>
            <w:vAlign w:val="center"/>
          </w:tcPr>
          <w:p w14:paraId="347BFF2A" w14:textId="77777777" w:rsidR="00AE6204" w:rsidRDefault="00AE620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時　　</w:t>
            </w:r>
            <w:r>
              <w:rPr>
                <w:rFonts w:hint="eastAsia"/>
                <w:spacing w:val="105"/>
              </w:rPr>
              <w:t>分</w:t>
            </w:r>
            <w:r>
              <w:rPr>
                <w:rFonts w:hint="eastAsia"/>
              </w:rPr>
              <w:t>から</w:t>
            </w:r>
          </w:p>
          <w:p w14:paraId="13F8C4BA" w14:textId="77777777" w:rsidR="00AE6204" w:rsidRDefault="00AE620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時　　</w:t>
            </w:r>
            <w:r>
              <w:rPr>
                <w:rFonts w:hint="eastAsia"/>
                <w:spacing w:val="105"/>
              </w:rPr>
              <w:t>分</w:t>
            </w:r>
            <w:r>
              <w:rPr>
                <w:rFonts w:hint="eastAsia"/>
              </w:rPr>
              <w:t>まで</w:t>
            </w:r>
          </w:p>
        </w:tc>
      </w:tr>
      <w:tr w:rsidR="00AE6204" w14:paraId="2DA3CD5C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84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52A806D" w14:textId="77777777" w:rsidR="00AE6204" w:rsidRDefault="00AE620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変</w:t>
            </w:r>
            <w:r>
              <w:rPr>
                <w:rFonts w:hint="eastAsia"/>
              </w:rPr>
              <w:t>更</w:t>
            </w:r>
            <w:r>
              <w:t>(</w:t>
            </w:r>
            <w:r>
              <w:rPr>
                <w:rFonts w:hint="eastAsia"/>
              </w:rPr>
              <w:t>取消</w:t>
            </w:r>
            <w:r>
              <w:t>)</w:t>
            </w:r>
            <w:r>
              <w:rPr>
                <w:rFonts w:hint="eastAsia"/>
              </w:rPr>
              <w:t>内容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1A8D92F7" w14:textId="77777777" w:rsidR="00AE6204" w:rsidRDefault="00AE620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内容</w:t>
            </w:r>
          </w:p>
        </w:tc>
        <w:tc>
          <w:tcPr>
            <w:tcW w:w="6834" w:type="dxa"/>
            <w:gridSpan w:val="4"/>
            <w:tcBorders>
              <w:right w:val="single" w:sz="12" w:space="0" w:color="auto"/>
            </w:tcBorders>
            <w:vAlign w:val="center"/>
          </w:tcPr>
          <w:p w14:paraId="444BDE81" w14:textId="77777777" w:rsidR="00AE6204" w:rsidRDefault="00AE620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利用変</w:t>
            </w:r>
            <w:r>
              <w:rPr>
                <w:rFonts w:hint="eastAsia"/>
                <w:spacing w:val="315"/>
              </w:rPr>
              <w:t>更・</w:t>
            </w:r>
            <w:r>
              <w:rPr>
                <w:rFonts w:hint="eastAsia"/>
              </w:rPr>
              <w:t>利用取消</w:t>
            </w:r>
          </w:p>
        </w:tc>
      </w:tr>
      <w:tr w:rsidR="00AE6204" w14:paraId="7F799B46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8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00A1BBE" w14:textId="77777777" w:rsidR="00AE6204" w:rsidRDefault="00AE6204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1ED6E8EB" w14:textId="77777777" w:rsidR="00AE6204" w:rsidRDefault="00AE620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日時</w:t>
            </w:r>
          </w:p>
        </w:tc>
        <w:tc>
          <w:tcPr>
            <w:tcW w:w="6834" w:type="dxa"/>
            <w:gridSpan w:val="4"/>
            <w:tcBorders>
              <w:right w:val="single" w:sz="12" w:space="0" w:color="auto"/>
            </w:tcBorders>
            <w:vAlign w:val="center"/>
          </w:tcPr>
          <w:p w14:paraId="35B24F3F" w14:textId="77777777" w:rsidR="00AE6204" w:rsidRDefault="00AE620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時　　</w:t>
            </w:r>
            <w:r>
              <w:rPr>
                <w:rFonts w:hint="eastAsia"/>
                <w:spacing w:val="105"/>
              </w:rPr>
              <w:t>分</w:t>
            </w:r>
            <w:r>
              <w:rPr>
                <w:rFonts w:hint="eastAsia"/>
              </w:rPr>
              <w:t>から</w:t>
            </w:r>
          </w:p>
          <w:p w14:paraId="1496FD21" w14:textId="77777777" w:rsidR="00AE6204" w:rsidRDefault="00AE620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時　　</w:t>
            </w:r>
            <w:r>
              <w:rPr>
                <w:rFonts w:hint="eastAsia"/>
                <w:spacing w:val="105"/>
              </w:rPr>
              <w:t>分</w:t>
            </w:r>
            <w:r>
              <w:rPr>
                <w:rFonts w:hint="eastAsia"/>
              </w:rPr>
              <w:t>まで</w:t>
            </w:r>
          </w:p>
        </w:tc>
      </w:tr>
      <w:tr w:rsidR="00AE6204" w14:paraId="28FCA4C9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8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746C6C9" w14:textId="77777777" w:rsidR="00AE6204" w:rsidRDefault="00AE6204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7144FEAF" w14:textId="77777777" w:rsidR="00AE6204" w:rsidRDefault="00AE620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利</w:t>
            </w:r>
            <w:r>
              <w:rPr>
                <w:rFonts w:hint="eastAsia"/>
              </w:rPr>
              <w:t>用施設</w:t>
            </w:r>
          </w:p>
        </w:tc>
        <w:tc>
          <w:tcPr>
            <w:tcW w:w="6834" w:type="dxa"/>
            <w:gridSpan w:val="4"/>
            <w:tcBorders>
              <w:right w:val="single" w:sz="12" w:space="0" w:color="auto"/>
            </w:tcBorders>
            <w:vAlign w:val="center"/>
          </w:tcPr>
          <w:p w14:paraId="7EEB6E8A" w14:textId="77777777" w:rsidR="00AE6204" w:rsidRDefault="00AE620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E6204" w14:paraId="2D866F54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8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F4A8836" w14:textId="77777777" w:rsidR="00AE6204" w:rsidRDefault="00AE6204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69586D9C" w14:textId="77777777" w:rsidR="00AE6204" w:rsidRDefault="00AE620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利用予定人員</w:t>
            </w:r>
          </w:p>
        </w:tc>
        <w:tc>
          <w:tcPr>
            <w:tcW w:w="6834" w:type="dxa"/>
            <w:gridSpan w:val="4"/>
            <w:tcBorders>
              <w:right w:val="single" w:sz="12" w:space="0" w:color="auto"/>
            </w:tcBorders>
            <w:vAlign w:val="center"/>
          </w:tcPr>
          <w:p w14:paraId="0071EC64" w14:textId="77777777" w:rsidR="00AE6204" w:rsidRDefault="00AE620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人　　</w:t>
            </w:r>
          </w:p>
        </w:tc>
      </w:tr>
      <w:tr w:rsidR="00AE6204" w14:paraId="67F23C6F" w14:textId="77777777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8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969A96F" w14:textId="77777777" w:rsidR="00AE6204" w:rsidRDefault="00AE6204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0595C3FC" w14:textId="77777777" w:rsidR="00AE6204" w:rsidRDefault="00AE620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834" w:type="dxa"/>
            <w:gridSpan w:val="4"/>
            <w:tcBorders>
              <w:right w:val="single" w:sz="12" w:space="0" w:color="auto"/>
            </w:tcBorders>
            <w:vAlign w:val="center"/>
          </w:tcPr>
          <w:p w14:paraId="5D8C3C4D" w14:textId="77777777" w:rsidR="00AE6204" w:rsidRDefault="00AE620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E6204" w14:paraId="704A3FE1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68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056A68" w14:textId="77777777" w:rsidR="00AE6204" w:rsidRDefault="00AE620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83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CFE9D5" w14:textId="77777777" w:rsidR="00AE6204" w:rsidRDefault="00AE620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E6204" w14:paraId="2E1F84B2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B81A115" w14:textId="77777777" w:rsidR="00AE6204" w:rsidRDefault="00AE620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処理</w:t>
            </w:r>
            <w:r>
              <w:rPr>
                <w:rFonts w:hint="eastAsia"/>
              </w:rPr>
              <w:t>欄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  <w:vAlign w:val="center"/>
          </w:tcPr>
          <w:p w14:paraId="670D96B1" w14:textId="77777777" w:rsidR="00AE6204" w:rsidRDefault="00AE620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683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5AEC14" w14:textId="77777777" w:rsidR="00AE6204" w:rsidRDefault="00AE620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年　　　　　月　　　　　日</w:t>
            </w:r>
          </w:p>
        </w:tc>
      </w:tr>
      <w:tr w:rsidR="00AE6204" w14:paraId="0A62A8EF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0A327ACE" w14:textId="77777777" w:rsidR="00AE6204" w:rsidRDefault="00AE620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60" w:type="dxa"/>
            <w:gridSpan w:val="2"/>
            <w:vAlign w:val="center"/>
          </w:tcPr>
          <w:p w14:paraId="4D9DF804" w14:textId="77777777" w:rsidR="00AE6204" w:rsidRDefault="00AE620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834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14:paraId="4040A0B9" w14:textId="77777777" w:rsidR="00AE6204" w:rsidRDefault="00AE620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年　　　　　月　　　　　日</w:t>
            </w:r>
          </w:p>
        </w:tc>
      </w:tr>
      <w:tr w:rsidR="00AE6204" w14:paraId="59A0BCAE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05F7967E" w14:textId="77777777" w:rsidR="00AE6204" w:rsidRDefault="00AE620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60" w:type="dxa"/>
            <w:gridSpan w:val="2"/>
            <w:vAlign w:val="center"/>
          </w:tcPr>
          <w:p w14:paraId="0655260F" w14:textId="77777777" w:rsidR="00AE6204" w:rsidRDefault="00AE620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834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14:paraId="0BA1CF77" w14:textId="77777777" w:rsidR="00AE6204" w:rsidRDefault="00AE620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第　　　　　　　　　　　号</w:t>
            </w:r>
          </w:p>
        </w:tc>
      </w:tr>
      <w:tr w:rsidR="00AE6204" w14:paraId="75583640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06733EC0" w14:textId="77777777" w:rsidR="00AE6204" w:rsidRDefault="00AE620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14:paraId="0E3AEF92" w14:textId="77777777" w:rsidR="00AE6204" w:rsidRDefault="00AE620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料金</w:t>
            </w:r>
          </w:p>
        </w:tc>
        <w:tc>
          <w:tcPr>
            <w:tcW w:w="1260" w:type="dxa"/>
            <w:vAlign w:val="center"/>
          </w:tcPr>
          <w:p w14:paraId="060560C6" w14:textId="77777777" w:rsidR="00AE6204" w:rsidRDefault="00AE620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利用料金</w:t>
            </w:r>
          </w:p>
        </w:tc>
        <w:tc>
          <w:tcPr>
            <w:tcW w:w="1260" w:type="dxa"/>
            <w:vAlign w:val="center"/>
          </w:tcPr>
          <w:p w14:paraId="175E5044" w14:textId="77777777" w:rsidR="00AE6204" w:rsidRDefault="00AE620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315"/>
              </w:rPr>
              <w:t>既</w:t>
            </w:r>
            <w:r>
              <w:rPr>
                <w:rFonts w:hint="eastAsia"/>
              </w:rPr>
              <w:t>納利用料金</w:t>
            </w:r>
          </w:p>
        </w:tc>
        <w:tc>
          <w:tcPr>
            <w:tcW w:w="2310" w:type="dxa"/>
            <w:vAlign w:val="center"/>
          </w:tcPr>
          <w:p w14:paraId="183A0D5C" w14:textId="77777777" w:rsidR="00AE6204" w:rsidRDefault="00AE620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40"/>
              </w:rPr>
              <w:t>追加納付すべ</w:t>
            </w:r>
            <w:r>
              <w:rPr>
                <w:rFonts w:hint="eastAsia"/>
              </w:rPr>
              <w:t>き利用料金</w:t>
            </w:r>
          </w:p>
        </w:tc>
        <w:tc>
          <w:tcPr>
            <w:tcW w:w="2004" w:type="dxa"/>
            <w:tcBorders>
              <w:right w:val="single" w:sz="12" w:space="0" w:color="auto"/>
            </w:tcBorders>
            <w:vAlign w:val="center"/>
          </w:tcPr>
          <w:p w14:paraId="061F2EEF" w14:textId="77777777" w:rsidR="00AE6204" w:rsidRDefault="00AE620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80"/>
              </w:rPr>
              <w:t>還付すべ</w:t>
            </w:r>
            <w:r>
              <w:rPr>
                <w:rFonts w:hint="eastAsia"/>
              </w:rPr>
              <w:t>き利用料金</w:t>
            </w:r>
          </w:p>
        </w:tc>
      </w:tr>
      <w:tr w:rsidR="00AE6204" w14:paraId="5A5C3EE0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542634A1" w14:textId="77777777" w:rsidR="00AE6204" w:rsidRDefault="00AE620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58BDD63C" w14:textId="77777777" w:rsidR="00AE6204" w:rsidRDefault="00AE6204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260" w:type="dxa"/>
            <w:vAlign w:val="center"/>
          </w:tcPr>
          <w:p w14:paraId="05D09C29" w14:textId="77777777" w:rsidR="00AE6204" w:rsidRDefault="00AE620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vAlign w:val="center"/>
          </w:tcPr>
          <w:p w14:paraId="2F0374A3" w14:textId="77777777" w:rsidR="00AE6204" w:rsidRDefault="00AE620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10" w:type="dxa"/>
            <w:vAlign w:val="center"/>
          </w:tcPr>
          <w:p w14:paraId="329E5D58" w14:textId="77777777" w:rsidR="00AE6204" w:rsidRDefault="00AE620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04" w:type="dxa"/>
            <w:tcBorders>
              <w:right w:val="single" w:sz="12" w:space="0" w:color="auto"/>
            </w:tcBorders>
            <w:vAlign w:val="center"/>
          </w:tcPr>
          <w:p w14:paraId="006FC16E" w14:textId="77777777" w:rsidR="00AE6204" w:rsidRDefault="00AE620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E6204" w14:paraId="06CCC99F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E4EDC5" w14:textId="77777777" w:rsidR="00AE6204" w:rsidRDefault="00AE620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  <w:vAlign w:val="center"/>
          </w:tcPr>
          <w:p w14:paraId="2C826E11" w14:textId="77777777" w:rsidR="00AE6204" w:rsidRDefault="00AE620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領収年月日</w:t>
            </w:r>
          </w:p>
        </w:tc>
        <w:tc>
          <w:tcPr>
            <w:tcW w:w="683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C5514D" w14:textId="77777777" w:rsidR="00AE6204" w:rsidRDefault="00AE620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年　　　　　月　　　　　日</w:t>
            </w:r>
          </w:p>
        </w:tc>
      </w:tr>
    </w:tbl>
    <w:p w14:paraId="795F99A5" w14:textId="77777777" w:rsidR="00AE6204" w:rsidRDefault="00AE6204">
      <w:pPr>
        <w:wordWrap w:val="0"/>
        <w:overflowPunct w:val="0"/>
        <w:autoSpaceDE w:val="0"/>
        <w:autoSpaceDN w:val="0"/>
      </w:pPr>
      <w:r>
        <w:rPr>
          <w:rFonts w:hint="eastAsia"/>
        </w:rPr>
        <w:t>備考　※印には記入しないで下さい。</w:t>
      </w:r>
    </w:p>
    <w:sectPr w:rsidR="00AE620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E8AB8" w14:textId="77777777" w:rsidR="0011330E" w:rsidRDefault="0011330E">
      <w:r>
        <w:separator/>
      </w:r>
    </w:p>
  </w:endnote>
  <w:endnote w:type="continuationSeparator" w:id="0">
    <w:p w14:paraId="4B4F21C3" w14:textId="77777777" w:rsidR="0011330E" w:rsidRDefault="0011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DBE28" w14:textId="77777777" w:rsidR="0011330E" w:rsidRDefault="0011330E">
      <w:r>
        <w:separator/>
      </w:r>
    </w:p>
  </w:footnote>
  <w:footnote w:type="continuationSeparator" w:id="0">
    <w:p w14:paraId="3C448BD6" w14:textId="77777777" w:rsidR="0011330E" w:rsidRDefault="00113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04"/>
    <w:rsid w:val="0011330E"/>
    <w:rsid w:val="0035276A"/>
    <w:rsid w:val="006E4BA0"/>
    <w:rsid w:val="00AE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67A152"/>
  <w14:defaultImageDpi w14:val="0"/>
  <w15:docId w15:val="{5F3FEDFC-4828-4862-81AB-90DFDB4E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伊藤　修治</cp:lastModifiedBy>
  <cp:revision>2</cp:revision>
  <dcterms:created xsi:type="dcterms:W3CDTF">2020-10-20T01:25:00Z</dcterms:created>
  <dcterms:modified xsi:type="dcterms:W3CDTF">2020-10-20T01:25:00Z</dcterms:modified>
</cp:coreProperties>
</file>